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44" w:type="dxa"/>
          <w:left w:w="1872" w:type="dxa"/>
          <w:bottom w:w="720" w:type="dxa"/>
          <w:right w:w="115" w:type="dxa"/>
        </w:tblCellMar>
        <w:tblLook w:val="04A0" w:firstRow="1" w:lastRow="0" w:firstColumn="1" w:lastColumn="0" w:noHBand="0" w:noVBand="1"/>
        <w:tblDescription w:val="Resume layout tables - first table is the title, second table is main part of the resume"/>
      </w:tblPr>
      <w:tblGrid>
        <w:gridCol w:w="8640"/>
      </w:tblGrid>
      <w:tr w:rsidR="00A704CA" w:rsidTr="000B32EC">
        <w:tc>
          <w:tcPr>
            <w:tcW w:w="8630" w:type="dxa"/>
          </w:tcPr>
          <w:sdt>
            <w:sdtPr>
              <w:alias w:val="Enter your name:"/>
              <w:tag w:val="Enter your name:"/>
              <w:id w:val="461394294"/>
              <w:placeholder>
                <w:docPart w:val="D9633CA5AA524B3185982AAF7659B9C8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:rsidR="00A704CA" w:rsidRPr="00C92C71" w:rsidRDefault="00C92C71" w:rsidP="00A704CA">
                <w:pPr>
                  <w:pStyle w:val="Title"/>
                </w:pPr>
                <w:r>
                  <w:t>Your Name</w:t>
                </w:r>
              </w:p>
            </w:sdtContent>
          </w:sdt>
          <w:p w:rsidR="00A704CA" w:rsidRPr="00A704CA" w:rsidRDefault="00E44EB0" w:rsidP="00A704CA">
            <w:pPr>
              <w:pStyle w:val="ContactInformation"/>
            </w:pPr>
            <w:sdt>
              <w:sdtPr>
                <w:alias w:val="Enter street address, city, st zip code:"/>
                <w:tag w:val="Enter street address, city, st zip code:"/>
                <w:id w:val="481426167"/>
                <w:placeholder>
                  <w:docPart w:val="F49FB32BFB5D40059BDDE23269634F78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A704CA" w:rsidRPr="00A704CA">
                  <w:t>Street Address, City, ST ZIP Code</w:t>
                </w:r>
              </w:sdtContent>
            </w:sdt>
            <w:r w:rsidR="001C5D03">
              <w:t xml:space="preserve"> –</w:t>
            </w:r>
            <w:r w:rsidR="00A704CA" w:rsidRPr="00A704CA">
              <w:t xml:space="preserve"> </w:t>
            </w:r>
            <w:sdt>
              <w:sdtPr>
                <w:alias w:val="Enter phone:"/>
                <w:tag w:val="Enter phone:"/>
                <w:id w:val="1127732928"/>
                <w:placeholder>
                  <w:docPart w:val="62903808141745FE92FB7ECBF050E479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1905AF">
                  <w:t>Phone</w:t>
                </w:r>
              </w:sdtContent>
            </w:sdt>
            <w:r w:rsidR="001C5D03">
              <w:t xml:space="preserve"> –</w:t>
            </w:r>
            <w:r w:rsidR="00A704CA" w:rsidRPr="00A704CA">
              <w:t xml:space="preserve"> </w:t>
            </w:r>
            <w:sdt>
              <w:sdtPr>
                <w:alias w:val="Enter email:"/>
                <w:tag w:val="Enter email:"/>
                <w:id w:val="-347328397"/>
                <w:placeholder>
                  <w:docPart w:val="79C9507589544372B81AD20EC43E12B1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 w:multiLine="1"/>
              </w:sdtPr>
              <w:sdtEndPr/>
              <w:sdtContent>
                <w:r w:rsidR="00A704CA" w:rsidRPr="00A704CA">
                  <w:t>Email</w:t>
                </w:r>
              </w:sdtContent>
            </w:sdt>
          </w:p>
        </w:tc>
      </w:tr>
    </w:tbl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Resume layout tables - first table is the title, second table is main part of the resume"/>
      </w:tblPr>
      <w:tblGrid>
        <w:gridCol w:w="1872"/>
        <w:gridCol w:w="6768"/>
      </w:tblGrid>
      <w:tr w:rsidR="00CA44C2" w:rsidTr="002D4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Objective:"/>
            <w:tag w:val="Objective:"/>
            <w:id w:val="-1889253789"/>
            <w:placeholder>
              <w:docPart w:val="476DA04FD8344D27BD6A18B5185A2B5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72" w:type="dxa"/>
              </w:tcPr>
              <w:p w:rsidR="00CA44C2" w:rsidRDefault="00CA44C2" w:rsidP="00840DA9">
                <w:pPr>
                  <w:pStyle w:val="Heading1"/>
                  <w:outlineLvl w:val="0"/>
                </w:pPr>
                <w:r w:rsidRPr="005F7B40">
                  <w:rPr>
                    <w:rStyle w:val="Heading1Char"/>
                    <w:rFonts w:eastAsiaTheme="minorEastAsia"/>
                    <w:b/>
                  </w:rPr>
                  <w:t>Objective</w:t>
                </w:r>
              </w:p>
            </w:tc>
          </w:sdtContent>
        </w:sdt>
        <w:tc>
          <w:tcPr>
            <w:tcW w:w="6768" w:type="dxa"/>
          </w:tcPr>
          <w:p w:rsidR="00CA44C2" w:rsidRDefault="004B27A7" w:rsidP="004B27A7">
            <w:r>
              <w:rPr>
                <w:rFonts w:asciiTheme="majorHAnsi" w:hAnsiTheme="majorHAnsi"/>
              </w:rPr>
              <w:t xml:space="preserve">What program you are applying to and what are your career goals. (limit 100 words). </w:t>
            </w:r>
          </w:p>
        </w:tc>
        <w:bookmarkStart w:id="0" w:name="_GoBack"/>
        <w:bookmarkEnd w:id="0"/>
      </w:tr>
      <w:tr w:rsidR="00CA44C2" w:rsidTr="002D4F34">
        <w:sdt>
          <w:sdtPr>
            <w:alias w:val="Experience:"/>
            <w:tag w:val="Experience:"/>
            <w:id w:val="1033002868"/>
            <w:placeholder>
              <w:docPart w:val="A7F901F7992F42509CD53521E0BBAF7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72" w:type="dxa"/>
              </w:tcPr>
              <w:p w:rsidR="00CA44C2" w:rsidRDefault="00CA44C2" w:rsidP="00840DA9">
                <w:pPr>
                  <w:pStyle w:val="Heading1"/>
                  <w:outlineLvl w:val="0"/>
                </w:pPr>
                <w:r w:rsidRPr="005F7B40">
                  <w:t>Experience</w:t>
                </w:r>
              </w:p>
            </w:tc>
          </w:sdtContent>
        </w:sdt>
        <w:tc>
          <w:tcPr>
            <w:tcW w:w="6768" w:type="dxa"/>
          </w:tcPr>
          <w:p w:rsidR="00CA44C2" w:rsidRDefault="00E44EB0" w:rsidP="00CA44C2">
            <w:pPr>
              <w:pStyle w:val="Heading1"/>
              <w:outlineLvl w:val="0"/>
              <w:rPr>
                <w:rFonts w:eastAsiaTheme="minorEastAsia"/>
              </w:rPr>
            </w:pPr>
            <w:sdt>
              <w:sdtPr>
                <w:alias w:val="Enter job title 1:"/>
                <w:tag w:val="Enter job title 1:"/>
                <w:id w:val="1159798"/>
                <w:placeholder>
                  <w:docPart w:val="F4480400706942A591376B2E4D260922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rPr>
                    <w:rFonts w:eastAsiaTheme="minorEastAsia"/>
                  </w:rPr>
                  <w:t>Job Title 1</w:t>
                </w:r>
              </w:sdtContent>
            </w:sdt>
            <w:r w:rsidR="00892AFA">
              <w:t xml:space="preserve"> (begin with current position)</w:t>
            </w:r>
          </w:p>
          <w:p w:rsidR="00CA44C2" w:rsidRDefault="00E44EB0" w:rsidP="00CA44C2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alias w:val="Enter company name 1:"/>
                <w:tag w:val="Enter company name 1:"/>
                <w:id w:val="1159806"/>
                <w:placeholder>
                  <w:docPart w:val="0B786DFA86EF45729ABB8881773C0C49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rPr>
                    <w:rFonts w:asciiTheme="majorHAnsi" w:hAnsiTheme="majorHAnsi"/>
                  </w:rPr>
                  <w:t>Company Name</w:t>
                </w:r>
              </w:sdtContent>
            </w:sdt>
            <w:r w:rsidR="00CA44C2">
              <w:rPr>
                <w:rFonts w:asciiTheme="majorHAnsi" w:hAnsiTheme="majorHAnsi"/>
              </w:rPr>
              <w:t xml:space="preserve">, </w:t>
            </w:r>
            <w:sdt>
              <w:sdtPr>
                <w:rPr>
                  <w:rFonts w:asciiTheme="majorHAnsi" w:hAnsiTheme="majorHAnsi"/>
                </w:rPr>
                <w:alias w:val="Enter city and state of job 1:"/>
                <w:tag w:val="Enter city and state of job 1:"/>
                <w:id w:val="1159815"/>
                <w:placeholder>
                  <w:docPart w:val="D51DA3F35A6B4F8A979A89D4FC405BEF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rPr>
                    <w:rFonts w:asciiTheme="majorHAnsi" w:hAnsiTheme="majorHAnsi"/>
                  </w:rPr>
                  <w:t>City, ST</w:t>
                </w:r>
              </w:sdtContent>
            </w:sdt>
          </w:p>
          <w:p w:rsidR="00CA44C2" w:rsidRDefault="00E44EB0" w:rsidP="00CA44C2">
            <w:pPr>
              <w:pStyle w:val="Date"/>
            </w:pPr>
            <w:sdt>
              <w:sdtPr>
                <w:alias w:val="Enter start date for employment 1:"/>
                <w:tag w:val="Enter start date for employment 1:"/>
                <w:id w:val="1443723495"/>
                <w:placeholder>
                  <w:docPart w:val="24A3CB1DF5E24C4294EA8D28290E6102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t>Start date</w:t>
                </w:r>
              </w:sdtContent>
            </w:sdt>
            <w:r w:rsidR="00CA44C2">
              <w:t xml:space="preserve"> – </w:t>
            </w:r>
            <w:sdt>
              <w:sdtPr>
                <w:alias w:val="Enter end date for employment 1:"/>
                <w:tag w:val="Enter end date for employment 1:"/>
                <w:id w:val="1452441425"/>
                <w:placeholder>
                  <w:docPart w:val="C7F25F169D6F43088A16FEF7B5B24556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t>End date</w:t>
                </w:r>
              </w:sdtContent>
            </w:sdt>
          </w:p>
          <w:sdt>
            <w:sdtPr>
              <w:rPr>
                <w:rFonts w:asciiTheme="majorHAnsi" w:hAnsiTheme="majorHAnsi"/>
              </w:rPr>
              <w:alias w:val="Enter responsibilities and accomplishments 1:"/>
              <w:tag w:val="Enter responsibilities and accomplishments 1:"/>
              <w:id w:val="1159854"/>
              <w:placeholder>
                <w:docPart w:val="27DB71863AB64600BE2883757137925B"/>
              </w:placeholder>
              <w:temporary/>
              <w:showingPlcHdr/>
              <w15:appearance w15:val="hidden"/>
            </w:sdtPr>
            <w:sdtEndPr/>
            <w:sdtContent>
              <w:p w:rsidR="00CA44C2" w:rsidRPr="006B2AB4" w:rsidRDefault="00CA44C2" w:rsidP="00CA44C2">
                <w:r>
                  <w:t>This is the place for a brief summary of your key responsibilities and most stellar accomplishments.</w:t>
                </w:r>
              </w:p>
            </w:sdtContent>
          </w:sdt>
          <w:sdt>
            <w:sdtPr>
              <w:alias w:val="Enter job title 2:"/>
              <w:tag w:val="Enter job title 2:"/>
              <w:id w:val="881607136"/>
              <w:placeholder>
                <w:docPart w:val="564D875B371A4D46BA10D348DA8183A6"/>
              </w:placeholder>
              <w:temporary/>
              <w:showingPlcHdr/>
              <w15:appearance w15:val="hidden"/>
            </w:sdtPr>
            <w:sdtEndPr/>
            <w:sdtContent>
              <w:p w:rsidR="00CA44C2" w:rsidRPr="00F3010C" w:rsidRDefault="00CA44C2" w:rsidP="00CA44C2">
                <w:pPr>
                  <w:pStyle w:val="Heading2"/>
                  <w:outlineLvl w:val="1"/>
                </w:pPr>
                <w:r w:rsidRPr="00F3010C">
                  <w:t>Job Title</w:t>
                </w:r>
                <w:r>
                  <w:t xml:space="preserve"> 2</w:t>
                </w:r>
              </w:p>
            </w:sdtContent>
          </w:sdt>
          <w:p w:rsidR="00CA44C2" w:rsidRDefault="00E44EB0" w:rsidP="00CA44C2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alias w:val="Enter company name 2:"/>
                <w:tag w:val="Enter company name 2:"/>
                <w:id w:val="1852682994"/>
                <w:placeholder>
                  <w:docPart w:val="E2B9C811898E4B6AA0BAF317C4546810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rPr>
                    <w:rFonts w:asciiTheme="majorHAnsi" w:hAnsiTheme="majorHAnsi"/>
                  </w:rPr>
                  <w:t>Company Name</w:t>
                </w:r>
              </w:sdtContent>
            </w:sdt>
            <w:r w:rsidR="00CA44C2">
              <w:rPr>
                <w:rFonts w:asciiTheme="majorHAnsi" w:hAnsiTheme="majorHAnsi"/>
              </w:rPr>
              <w:t xml:space="preserve">, </w:t>
            </w:r>
            <w:sdt>
              <w:sdtPr>
                <w:rPr>
                  <w:rFonts w:asciiTheme="majorHAnsi" w:hAnsiTheme="majorHAnsi"/>
                </w:rPr>
                <w:alias w:val="Enter city and state of job 2:"/>
                <w:tag w:val="Enter city and state of job 2:"/>
                <w:id w:val="1344289950"/>
                <w:placeholder>
                  <w:docPart w:val="BB714F58C86440EA9AC88DE5D220F386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rPr>
                    <w:rFonts w:asciiTheme="majorHAnsi" w:hAnsiTheme="majorHAnsi"/>
                  </w:rPr>
                  <w:t>City, ST</w:t>
                </w:r>
              </w:sdtContent>
            </w:sdt>
          </w:p>
          <w:p w:rsidR="00CA44C2" w:rsidRDefault="00E44EB0" w:rsidP="00CA44C2">
            <w:pPr>
              <w:pStyle w:val="Date"/>
            </w:pPr>
            <w:sdt>
              <w:sdtPr>
                <w:alias w:val="Enter start date for employment 2:"/>
                <w:tag w:val="Enter start date for employment 2:"/>
                <w:id w:val="-638196704"/>
                <w:placeholder>
                  <w:docPart w:val="99D5B4FCC4834DF39F3CDB3286BAB62A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t>Start date</w:t>
                </w:r>
              </w:sdtContent>
            </w:sdt>
            <w:r w:rsidR="00CA44C2">
              <w:t xml:space="preserve"> – </w:t>
            </w:r>
            <w:sdt>
              <w:sdtPr>
                <w:alias w:val="Enter end date for employment 2:"/>
                <w:tag w:val="Enter end date for employment 2:"/>
                <w:id w:val="15138"/>
                <w:placeholder>
                  <w:docPart w:val="D8A3CB5E34EE49BE95FA87DDE41344E8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t>End date</w:t>
                </w:r>
              </w:sdtContent>
            </w:sdt>
          </w:p>
          <w:sdt>
            <w:sdtPr>
              <w:rPr>
                <w:rFonts w:asciiTheme="majorHAnsi" w:hAnsiTheme="majorHAnsi"/>
              </w:rPr>
              <w:alias w:val="Enter responsibilities and accomplishments 2:"/>
              <w:tag w:val="Enter responsibilities and accomplishments 2:"/>
              <w:id w:val="-1655754866"/>
              <w:placeholder>
                <w:docPart w:val="2D46AC323B924E4A8B587E77E2972517"/>
              </w:placeholder>
              <w:temporary/>
              <w:showingPlcHdr/>
              <w15:appearance w15:val="hidden"/>
            </w:sdtPr>
            <w:sdtEndPr/>
            <w:sdtContent>
              <w:p w:rsidR="00CA44C2" w:rsidRDefault="00CA44C2" w:rsidP="00CA44C2">
                <w:r w:rsidRPr="00A324EB">
                  <w:t>This is the place for a brief summary of your key responsibilities and most stellar accomplishments.</w:t>
                </w:r>
              </w:p>
            </w:sdtContent>
          </w:sdt>
        </w:tc>
      </w:tr>
      <w:tr w:rsidR="00F8731E" w:rsidTr="002D4F34">
        <w:sdt>
          <w:sdtPr>
            <w:alias w:val="Education:"/>
            <w:tag w:val="Education:"/>
            <w:id w:val="1405184291"/>
            <w:placeholder>
              <w:docPart w:val="C83F93E35FB646249B8C6412A9766E1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72" w:type="dxa"/>
              </w:tcPr>
              <w:p w:rsidR="00F8731E" w:rsidRDefault="00F8731E" w:rsidP="00840DA9">
                <w:pPr>
                  <w:pStyle w:val="Heading1"/>
                  <w:outlineLvl w:val="0"/>
                </w:pPr>
                <w:r>
                  <w:t>Education</w:t>
                </w:r>
              </w:p>
            </w:tc>
          </w:sdtContent>
        </w:sdt>
        <w:tc>
          <w:tcPr>
            <w:tcW w:w="6768" w:type="dxa"/>
          </w:tcPr>
          <w:sdt>
            <w:sdtPr>
              <w:alias w:val="Enter degree:"/>
              <w:tag w:val="Enter degree:"/>
              <w:id w:val="1160130"/>
              <w:placeholder>
                <w:docPart w:val="26EE666DF6F743CB815351F38ECD3485"/>
              </w:placeholder>
              <w:temporary/>
              <w:showingPlcHdr/>
              <w15:appearance w15:val="hidden"/>
            </w:sdtPr>
            <w:sdtEndPr/>
            <w:sdtContent>
              <w:p w:rsidR="00F8731E" w:rsidRDefault="00F8731E" w:rsidP="00840DA9">
                <w:pPr>
                  <w:pStyle w:val="Heading1"/>
                  <w:outlineLvl w:val="0"/>
                  <w:rPr>
                    <w:rFonts w:eastAsiaTheme="minorEastAsia"/>
                  </w:rPr>
                </w:pPr>
                <w:r>
                  <w:rPr>
                    <w:rFonts w:eastAsiaTheme="minorEastAsia"/>
                  </w:rPr>
                  <w:t>Degree obtained</w:t>
                </w:r>
              </w:p>
            </w:sdtContent>
          </w:sdt>
          <w:p w:rsidR="00F8731E" w:rsidRDefault="00E44EB0" w:rsidP="00840DA9">
            <w:sdt>
              <w:sdtPr>
                <w:alias w:val="Enter school name:"/>
                <w:tag w:val="Enter school name:"/>
                <w:id w:val="1160138"/>
                <w:placeholder>
                  <w:docPart w:val="28159D66A0284664BB83C82ABFF15458"/>
                </w:placeholder>
                <w:temporary/>
                <w:showingPlcHdr/>
                <w15:appearance w15:val="hidden"/>
              </w:sdtPr>
              <w:sdtEndPr/>
              <w:sdtContent>
                <w:r w:rsidR="00F8731E">
                  <w:t>School Name</w:t>
                </w:r>
              </w:sdtContent>
            </w:sdt>
            <w:r w:rsidR="00F8731E">
              <w:t xml:space="preserve">, </w:t>
            </w:r>
            <w:sdt>
              <w:sdtPr>
                <w:alias w:val="Enter city and state:"/>
                <w:tag w:val="Enter city and state:"/>
                <w:id w:val="1160146"/>
                <w:placeholder>
                  <w:docPart w:val="1DB7D4AD084D4459B60D166AE7C92161"/>
                </w:placeholder>
                <w:temporary/>
                <w:showingPlcHdr/>
                <w15:appearance w15:val="hidden"/>
              </w:sdtPr>
              <w:sdtEndPr/>
              <w:sdtContent>
                <w:r w:rsidR="00F8731E">
                  <w:t>City, ST</w:t>
                </w:r>
              </w:sdtContent>
            </w:sdt>
          </w:p>
          <w:sdt>
            <w:sdtPr>
              <w:alias w:val="Enter date of graduation:"/>
              <w:tag w:val="Enter date of graduation:"/>
              <w:id w:val="-421337417"/>
              <w:placeholder>
                <w:docPart w:val="F619E4A5FC5940B9A328FD1B1CD5A899"/>
              </w:placeholder>
              <w:temporary/>
              <w:showingPlcHdr/>
              <w15:appearance w15:val="hidden"/>
            </w:sdtPr>
            <w:sdtEndPr/>
            <w:sdtContent>
              <w:p w:rsidR="00F8731E" w:rsidRDefault="00F8731E" w:rsidP="00840DA9">
                <w:r>
                  <w:t>Date graduated</w:t>
                </w:r>
              </w:p>
            </w:sdtContent>
          </w:sdt>
          <w:sdt>
            <w:sdtPr>
              <w:alias w:val="Enter education details:"/>
              <w:tag w:val="Enter education details:"/>
              <w:id w:val="1160421"/>
              <w:placeholder>
                <w:docPart w:val="46F8AF59E49C4F6E9A77C392CD4AA6B3"/>
              </w:placeholder>
              <w:temporary/>
              <w:showingPlcHdr/>
              <w15:appearance w15:val="hidden"/>
            </w:sdtPr>
            <w:sdtEndPr/>
            <w:sdtContent>
              <w:p w:rsidR="00F8731E" w:rsidRDefault="00F8731E" w:rsidP="00840DA9">
                <w:r>
                  <w:t>You might want to include your GPA here and a brief summary of relevant coursework, awards, and honors.</w:t>
                </w:r>
              </w:p>
            </w:sdtContent>
          </w:sdt>
        </w:tc>
      </w:tr>
      <w:tr w:rsidR="00F8731E" w:rsidTr="002D4F34">
        <w:tc>
          <w:tcPr>
            <w:tcW w:w="1872" w:type="dxa"/>
          </w:tcPr>
          <w:p w:rsidR="004B27A7" w:rsidRDefault="004B27A7" w:rsidP="004B27A7">
            <w:pPr>
              <w:pStyle w:val="Heading1"/>
              <w:outlineLvl w:val="0"/>
            </w:pPr>
            <w:r>
              <w:t>Licensure</w:t>
            </w:r>
          </w:p>
        </w:tc>
        <w:tc>
          <w:tcPr>
            <w:tcW w:w="6768" w:type="dxa"/>
          </w:tcPr>
          <w:p w:rsidR="004B27A7" w:rsidRDefault="004B27A7" w:rsidP="004B27A7">
            <w:r>
              <w:t>State you hold an RN license. Note if you have a multi-state license</w:t>
            </w:r>
          </w:p>
        </w:tc>
      </w:tr>
      <w:tr w:rsidR="00F8731E" w:rsidTr="002D4F34">
        <w:tc>
          <w:tcPr>
            <w:tcW w:w="1872" w:type="dxa"/>
          </w:tcPr>
          <w:p w:rsidR="00F8731E" w:rsidRDefault="004B27A7" w:rsidP="004B27A7">
            <w:pPr>
              <w:pStyle w:val="Heading1"/>
              <w:outlineLvl w:val="0"/>
            </w:pPr>
            <w:r>
              <w:t>Certification</w:t>
            </w:r>
          </w:p>
        </w:tc>
        <w:tc>
          <w:tcPr>
            <w:tcW w:w="6768" w:type="dxa"/>
          </w:tcPr>
          <w:p w:rsidR="00F8731E" w:rsidRDefault="004B27A7" w:rsidP="004B27A7">
            <w:r>
              <w:t>Any certifications related to nursing or healthcare</w:t>
            </w:r>
          </w:p>
        </w:tc>
      </w:tr>
      <w:tr w:rsidR="00F8731E" w:rsidTr="002D4F34">
        <w:sdt>
          <w:sdtPr>
            <w:alias w:val="References:"/>
            <w:tag w:val="References:"/>
            <w:id w:val="-853959375"/>
            <w:placeholder>
              <w:docPart w:val="B2CBB10359D84EFF8D60D6C6926C24E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72" w:type="dxa"/>
              </w:tcPr>
              <w:p w:rsidR="00F8731E" w:rsidRDefault="00F8731E" w:rsidP="00840DA9">
                <w:pPr>
                  <w:pStyle w:val="Heading1"/>
                  <w:outlineLvl w:val="0"/>
                </w:pPr>
                <w:r>
                  <w:t>References</w:t>
                </w:r>
              </w:p>
            </w:tc>
          </w:sdtContent>
        </w:sdt>
        <w:tc>
          <w:tcPr>
            <w:tcW w:w="6768" w:type="dxa"/>
          </w:tcPr>
          <w:p w:rsidR="00F8731E" w:rsidRDefault="00E44EB0" w:rsidP="00840DA9">
            <w:pPr>
              <w:pStyle w:val="Heading1"/>
              <w:outlineLvl w:val="0"/>
              <w:rPr>
                <w:rFonts w:eastAsiaTheme="minorEastAsia"/>
              </w:rPr>
            </w:pPr>
            <w:sdt>
              <w:sdtPr>
                <w:alias w:val="Enter reference name:"/>
                <w:tag w:val="Enter reference name:"/>
                <w:id w:val="170843013"/>
                <w:placeholder>
                  <w:docPart w:val="1E307BB5FA414BCC9DA58B9696752C00"/>
                </w:placeholder>
                <w:temporary/>
                <w:showingPlcHdr/>
                <w15:appearance w15:val="hidden"/>
              </w:sdtPr>
              <w:sdtEndPr/>
              <w:sdtContent>
                <w:r w:rsidR="00F8731E">
                  <w:rPr>
                    <w:rFonts w:eastAsiaTheme="minorEastAsia"/>
                  </w:rPr>
                  <w:t>Reference name</w:t>
                </w:r>
              </w:sdtContent>
            </w:sdt>
            <w:r w:rsidR="00F8731E">
              <w:rPr>
                <w:rFonts w:eastAsiaTheme="minorEastAsia"/>
              </w:rPr>
              <w:t xml:space="preserve">, </w:t>
            </w:r>
            <w:sdt>
              <w:sdtPr>
                <w:rPr>
                  <w:rFonts w:eastAsiaTheme="minorEastAsia"/>
                </w:rPr>
                <w:alias w:val="Enter company name:"/>
                <w:tag w:val="Enter company name:"/>
                <w:id w:val="1695344040"/>
                <w:placeholder>
                  <w:docPart w:val="747F8E299EF94A75A2311D9DD3A8722F"/>
                </w:placeholder>
                <w:temporary/>
                <w:showingPlcHdr/>
                <w15:appearance w15:val="hidden"/>
              </w:sdtPr>
              <w:sdtEndPr/>
              <w:sdtContent>
                <w:r w:rsidR="00F8731E">
                  <w:rPr>
                    <w:rFonts w:eastAsiaTheme="minorEastAsia"/>
                  </w:rPr>
                  <w:t>Company</w:t>
                </w:r>
              </w:sdtContent>
            </w:sdt>
          </w:p>
          <w:p w:rsidR="00F8731E" w:rsidRDefault="004B27A7" w:rsidP="004B27A7">
            <w:r>
              <w:t xml:space="preserve">Give name and contact information of </w:t>
            </w:r>
            <w:r w:rsidR="00892AFA">
              <w:t xml:space="preserve"> 3 </w:t>
            </w:r>
            <w:r>
              <w:t xml:space="preserve">supervisors, co-workers, </w:t>
            </w:r>
            <w:r w:rsidR="00892AFA">
              <w:t xml:space="preserve">or </w:t>
            </w:r>
            <w:r>
              <w:t>colleagues</w:t>
            </w:r>
            <w:r w:rsidR="00892AFA">
              <w:t xml:space="preserve"> we can contract for additional information</w:t>
            </w:r>
          </w:p>
        </w:tc>
      </w:tr>
    </w:tbl>
    <w:p w:rsidR="003D37C1" w:rsidRDefault="003D37C1" w:rsidP="00BB1ED9"/>
    <w:sectPr w:rsidR="003D37C1">
      <w:footerReference w:type="default" r:id="rId8"/>
      <w:pgSz w:w="12240" w:h="15840"/>
      <w:pgMar w:top="720" w:right="1800" w:bottom="1584" w:left="180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EB0" w:rsidRDefault="00E44EB0">
      <w:pPr>
        <w:spacing w:after="0" w:line="240" w:lineRule="auto"/>
      </w:pPr>
      <w:r>
        <w:separator/>
      </w:r>
    </w:p>
  </w:endnote>
  <w:endnote w:type="continuationSeparator" w:id="0">
    <w:p w:rsidR="00E44EB0" w:rsidRDefault="00E4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115" w:type="dxa"/>
      </w:tblCellMar>
      <w:tblLook w:val="01E0" w:firstRow="1" w:lastRow="1" w:firstColumn="1" w:lastColumn="1" w:noHBand="0" w:noVBand="0"/>
      <w:tblDescription w:val="Footer contact information table"/>
    </w:tblPr>
    <w:tblGrid>
      <w:gridCol w:w="1613"/>
      <w:gridCol w:w="7027"/>
    </w:tblGrid>
    <w:tr w:rsidR="00A86F61" w:rsidTr="000B32EC">
      <w:tc>
        <w:tcPr>
          <w:tcW w:w="1613" w:type="dxa"/>
        </w:tcPr>
        <w:sdt>
          <w:sdtPr>
            <w:id w:val="-47151420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:rsidR="00A86F61" w:rsidRDefault="006724A7">
              <w:pPr>
                <w:pStyle w:val="Foo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4B27A7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7027" w:type="dxa"/>
          <w:tcBorders>
            <w:top w:val="single" w:sz="4" w:space="0" w:color="7F7F7F" w:themeColor="background1" w:themeShade="7F"/>
          </w:tcBorders>
        </w:tcPr>
        <w:sdt>
          <w:sdtPr>
            <w:alias w:val="Your name:"/>
            <w:tag w:val="Your name:"/>
            <w:id w:val="1304897497"/>
            <w:placeholder>
              <w:docPart w:val="F4480400706942A591376B2E4D260922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EndPr/>
          <w:sdtContent>
            <w:p w:rsidR="00C92C71" w:rsidRPr="00C92C71" w:rsidRDefault="00C92C71" w:rsidP="00C92C71">
              <w:pPr>
                <w:pStyle w:val="Footer"/>
              </w:pPr>
              <w:r w:rsidRPr="00C92C71">
                <w:t>Your Name</w:t>
              </w:r>
            </w:p>
          </w:sdtContent>
        </w:sdt>
        <w:p w:rsidR="00A86F61" w:rsidRDefault="00E44EB0">
          <w:pPr>
            <w:pStyle w:val="Footer"/>
          </w:pPr>
          <w:sdt>
            <w:sdtPr>
              <w:alias w:val="Street address, city, st zip code:"/>
              <w:tag w:val="Street address, city, st zip code:"/>
              <w:id w:val="1530058015"/>
              <w:placeholder>
                <w:docPart w:val="D9633CA5AA524B3185982AAF7659B9C8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r w:rsidR="006724A7">
                <w:t>Street Address, City, ST ZIP Code</w:t>
              </w:r>
            </w:sdtContent>
          </w:sdt>
          <w:r w:rsidR="006724A7">
            <w:t xml:space="preserve"> – </w:t>
          </w:r>
          <w:sdt>
            <w:sdtPr>
              <w:alias w:val="Phone:"/>
              <w:tag w:val="Phone:"/>
              <w:id w:val="-145366429"/>
              <w:placeholder>
                <w:docPart w:val="F49FB32BFB5D40059BDDE23269634F78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15:appearance w15:val="hidden"/>
              <w:text w:multiLine="1"/>
            </w:sdtPr>
            <w:sdtEndPr/>
            <w:sdtContent>
              <w:r w:rsidR="00F31BF6">
                <w:t>Phone</w:t>
              </w:r>
            </w:sdtContent>
          </w:sdt>
          <w:r w:rsidR="006724A7">
            <w:t xml:space="preserve"> – </w:t>
          </w:r>
          <w:sdt>
            <w:sdtPr>
              <w:alias w:val="Email"/>
              <w:tag w:val=""/>
              <w:id w:val="1846358867"/>
              <w:placeholder>
                <w:docPart w:val="62903808141745FE92FB7ECBF050E479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 w:multiLine="1"/>
            </w:sdtPr>
            <w:sdtEndPr/>
            <w:sdtContent>
              <w:r w:rsidR="006724A7">
                <w:t>Email</w:t>
              </w:r>
            </w:sdtContent>
          </w:sdt>
        </w:p>
      </w:tc>
    </w:tr>
  </w:tbl>
  <w:p w:rsidR="00A86F61" w:rsidRDefault="00A86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EB0" w:rsidRDefault="00E44EB0">
      <w:pPr>
        <w:spacing w:after="0" w:line="240" w:lineRule="auto"/>
      </w:pPr>
      <w:r>
        <w:separator/>
      </w:r>
    </w:p>
  </w:footnote>
  <w:footnote w:type="continuationSeparator" w:id="0">
    <w:p w:rsidR="00E44EB0" w:rsidRDefault="00E44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4EA4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76C2E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0C4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C8B8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1EF3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A67E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26E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8EC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8A1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8A37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B75600"/>
    <w:multiLevelType w:val="singleLevel"/>
    <w:tmpl w:val="14F68CC2"/>
    <w:lvl w:ilvl="0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  <w:sz w:val="16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A7"/>
    <w:rsid w:val="00014CE3"/>
    <w:rsid w:val="000B32EC"/>
    <w:rsid w:val="000E000D"/>
    <w:rsid w:val="001905AF"/>
    <w:rsid w:val="001C5D03"/>
    <w:rsid w:val="001D7311"/>
    <w:rsid w:val="002D4F34"/>
    <w:rsid w:val="002F798F"/>
    <w:rsid w:val="00331C78"/>
    <w:rsid w:val="003D37C1"/>
    <w:rsid w:val="004B27A7"/>
    <w:rsid w:val="004B37C5"/>
    <w:rsid w:val="005203B5"/>
    <w:rsid w:val="005A6A02"/>
    <w:rsid w:val="005D21FB"/>
    <w:rsid w:val="005F7B40"/>
    <w:rsid w:val="006724A7"/>
    <w:rsid w:val="00675AA5"/>
    <w:rsid w:val="006B2AB4"/>
    <w:rsid w:val="00784B25"/>
    <w:rsid w:val="008333FC"/>
    <w:rsid w:val="00841341"/>
    <w:rsid w:val="008466F0"/>
    <w:rsid w:val="008569E5"/>
    <w:rsid w:val="00892AFA"/>
    <w:rsid w:val="00963E0F"/>
    <w:rsid w:val="0096638F"/>
    <w:rsid w:val="009916BD"/>
    <w:rsid w:val="009B1B1B"/>
    <w:rsid w:val="009B20C1"/>
    <w:rsid w:val="009F6D0B"/>
    <w:rsid w:val="00A449BF"/>
    <w:rsid w:val="00A7034D"/>
    <w:rsid w:val="00A704CA"/>
    <w:rsid w:val="00A86F61"/>
    <w:rsid w:val="00AD0CCD"/>
    <w:rsid w:val="00B67BCB"/>
    <w:rsid w:val="00BB1ED9"/>
    <w:rsid w:val="00C92C71"/>
    <w:rsid w:val="00CA44C2"/>
    <w:rsid w:val="00D140F4"/>
    <w:rsid w:val="00DC00B3"/>
    <w:rsid w:val="00E21D64"/>
    <w:rsid w:val="00E33851"/>
    <w:rsid w:val="00E44EB0"/>
    <w:rsid w:val="00EB0A7E"/>
    <w:rsid w:val="00F3010C"/>
    <w:rsid w:val="00F31BF6"/>
    <w:rsid w:val="00F8731E"/>
    <w:rsid w:val="00FC48B4"/>
    <w:rsid w:val="00FD43A7"/>
    <w:rsid w:val="00F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86368"/>
  <w15:chartTrackingRefBased/>
  <w15:docId w15:val="{76A927B5-ED47-4CB0-8980-AEC0251B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ja-JP" w:bidi="ar-SA"/>
      </w:rPr>
    </w:rPrDefault>
    <w:pPrDefault>
      <w:pPr>
        <w:spacing w:after="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2EC"/>
  </w:style>
  <w:style w:type="paragraph" w:styleId="Heading1">
    <w:name w:val="heading 1"/>
    <w:basedOn w:val="Normal"/>
    <w:link w:val="Heading1Char"/>
    <w:uiPriority w:val="9"/>
    <w:qFormat/>
    <w:rsid w:val="000B32EC"/>
    <w:pPr>
      <w:contextualSpacing/>
      <w:outlineLvl w:val="0"/>
    </w:pPr>
    <w:rPr>
      <w:rFonts w:asciiTheme="majorHAnsi" w:eastAsia="Times New Roman" w:hAnsiTheme="majorHAnsi" w:cs="Times New Roman"/>
      <w:b/>
    </w:rPr>
  </w:style>
  <w:style w:type="paragraph" w:styleId="Heading2">
    <w:name w:val="heading 2"/>
    <w:basedOn w:val="Normal"/>
    <w:link w:val="Heading2Char"/>
    <w:uiPriority w:val="9"/>
    <w:unhideWhenUsed/>
    <w:qFormat/>
    <w:rsid w:val="00F3010C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0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0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0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0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0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569E5"/>
    <w:rPr>
      <w:b/>
      <w:bCs/>
      <w:caps w:val="0"/>
      <w:smallCaps/>
      <w:color w:val="365F91" w:themeColor="accent1" w:themeShade="BF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8"/>
      <w:szCs w:val="16"/>
      <w:lang w:eastAsia="en-US"/>
    </w:rPr>
  </w:style>
  <w:style w:type="paragraph" w:customStyle="1" w:styleId="BulletedList">
    <w:name w:val="Bulleted List"/>
    <w:basedOn w:val="Normal"/>
    <w:semiHidden/>
    <w:unhideWhenUsed/>
    <w:qFormat/>
    <w:pPr>
      <w:ind w:left="288" w:hanging="288"/>
    </w:pPr>
  </w:style>
  <w:style w:type="paragraph" w:customStyle="1" w:styleId="ContactInformation">
    <w:name w:val="Contact Information"/>
    <w:basedOn w:val="Normal"/>
    <w:uiPriority w:val="3"/>
    <w:qFormat/>
    <w:pPr>
      <w:pBdr>
        <w:bottom w:val="single" w:sz="4" w:space="6" w:color="auto"/>
      </w:pBdr>
      <w:spacing w:before="40" w:after="40"/>
    </w:pPr>
    <w:rPr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010C"/>
    <w:rPr>
      <w:rFonts w:asciiTheme="majorHAnsi" w:eastAsiaTheme="majorEastAsia" w:hAnsiTheme="majorHAnsi" w:cstheme="majorBidi"/>
      <w:b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Cs w:val="22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0B32EC"/>
    <w:rPr>
      <w:rFonts w:asciiTheme="majorHAnsi" w:eastAsia="Times New Roman" w:hAnsiTheme="majorHAnsi" w:cs="Times New Roman"/>
      <w:b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="Times New Roman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37C5"/>
    <w:rPr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rsid w:val="000B32EC"/>
    <w:pPr>
      <w:spacing w:after="0"/>
      <w:contextualSpacing/>
    </w:pPr>
    <w:rPr>
      <w:rFonts w:asciiTheme="majorHAnsi" w:eastAsiaTheme="majorEastAsia" w:hAnsiTheme="majorHAnsi" w:cstheme="majorBidi"/>
      <w:b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B32EC"/>
    <w:rPr>
      <w:rFonts w:asciiTheme="majorHAnsi" w:eastAsiaTheme="majorEastAsia" w:hAnsiTheme="majorHAnsi" w:cstheme="majorBidi"/>
      <w:b/>
      <w:kern w:val="28"/>
      <w:sz w:val="2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color w:val="365F91" w:themeColor="accent1" w:themeShade="BF"/>
      <w:szCs w:val="22"/>
    </w:rPr>
  </w:style>
  <w:style w:type="paragraph" w:styleId="Date">
    <w:name w:val="Date"/>
    <w:basedOn w:val="Normal"/>
    <w:next w:val="Normal"/>
    <w:link w:val="DateChar"/>
    <w:uiPriority w:val="99"/>
    <w:qFormat/>
    <w:rPr>
      <w:i/>
    </w:rPr>
  </w:style>
  <w:style w:type="character" w:customStyle="1" w:styleId="DateChar">
    <w:name w:val="Date Char"/>
    <w:basedOn w:val="DefaultParagraphFont"/>
    <w:link w:val="Date"/>
    <w:uiPriority w:val="99"/>
    <w:rPr>
      <w:i/>
      <w:szCs w:val="22"/>
    </w:rPr>
  </w:style>
  <w:style w:type="table" w:styleId="TableGridLight">
    <w:name w:val="Grid Table Light"/>
    <w:basedOn w:val="TableNormal"/>
    <w:uiPriority w:val="40"/>
    <w:rsid w:val="009B20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B20C1"/>
  </w:style>
  <w:style w:type="paragraph" w:styleId="BlockText">
    <w:name w:val="Block Text"/>
    <w:basedOn w:val="Normal"/>
    <w:uiPriority w:val="99"/>
    <w:semiHidden/>
    <w:unhideWhenUsed/>
    <w:rsid w:val="008569E5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9B20C1"/>
  </w:style>
  <w:style w:type="character" w:customStyle="1" w:styleId="BodyTextChar">
    <w:name w:val="Body Text Char"/>
    <w:basedOn w:val="DefaultParagraphFont"/>
    <w:link w:val="BodyText"/>
    <w:uiPriority w:val="99"/>
    <w:semiHidden/>
    <w:rsid w:val="009B20C1"/>
  </w:style>
  <w:style w:type="paragraph" w:styleId="BodyText2">
    <w:name w:val="Body Text 2"/>
    <w:basedOn w:val="Normal"/>
    <w:link w:val="BodyText2Char"/>
    <w:uiPriority w:val="99"/>
    <w:semiHidden/>
    <w:unhideWhenUsed/>
    <w:rsid w:val="009B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20C1"/>
  </w:style>
  <w:style w:type="paragraph" w:styleId="BodyText3">
    <w:name w:val="Body Text 3"/>
    <w:basedOn w:val="Normal"/>
    <w:link w:val="BodyText3Char"/>
    <w:uiPriority w:val="99"/>
    <w:semiHidden/>
    <w:unhideWhenUsed/>
    <w:rsid w:val="009B20C1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B20C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B20C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B20C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20C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20C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B20C1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B20C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20C1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20C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B20C1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B20C1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20C1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B20C1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B20C1"/>
  </w:style>
  <w:style w:type="table" w:styleId="ColorfulGrid">
    <w:name w:val="Colorful Grid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B20C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0C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0C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0C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B20C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20C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B20C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B20C1"/>
  </w:style>
  <w:style w:type="character" w:styleId="Emphasis">
    <w:name w:val="Emphasis"/>
    <w:basedOn w:val="DefaultParagraphFont"/>
    <w:uiPriority w:val="20"/>
    <w:semiHidden/>
    <w:unhideWhenUsed/>
    <w:qFormat/>
    <w:rsid w:val="009B20C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B20C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20C1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20C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B20C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20C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B20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20C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20C1"/>
    <w:rPr>
      <w:szCs w:val="20"/>
    </w:rPr>
  </w:style>
  <w:style w:type="table" w:styleId="GridTable1Light">
    <w:name w:val="Grid Table 1 Light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9B20C1"/>
    <w:rPr>
      <w:color w:val="2B579A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0C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0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0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0C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0C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B20C1"/>
  </w:style>
  <w:style w:type="paragraph" w:styleId="HTMLAddress">
    <w:name w:val="HTML Address"/>
    <w:basedOn w:val="Normal"/>
    <w:link w:val="HTMLAddressChar"/>
    <w:uiPriority w:val="99"/>
    <w:semiHidden/>
    <w:unhideWhenUsed/>
    <w:rsid w:val="009B20C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B20C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B20C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B20C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20C1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20C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B20C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B20C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B20C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B20C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569E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569E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569E5"/>
    <w:rPr>
      <w:i/>
      <w:iCs/>
      <w:color w:val="365F91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B20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B20C1"/>
  </w:style>
  <w:style w:type="paragraph" w:styleId="List">
    <w:name w:val="List"/>
    <w:basedOn w:val="Normal"/>
    <w:uiPriority w:val="99"/>
    <w:semiHidden/>
    <w:unhideWhenUsed/>
    <w:rsid w:val="009B20C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B20C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B20C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B20C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B20C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B20C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B20C1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B20C1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B20C1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B20C1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B20C1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B20C1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B20C1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B20C1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B20C1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B20C1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B20C1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B20C1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B20C1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B20C1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B20C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B20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B20C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9B20C1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20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20C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B20C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B20C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B20C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B20C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B20C1"/>
  </w:style>
  <w:style w:type="character" w:styleId="PageNumber">
    <w:name w:val="page number"/>
    <w:basedOn w:val="DefaultParagraphFont"/>
    <w:uiPriority w:val="99"/>
    <w:semiHidden/>
    <w:unhideWhenUsed/>
    <w:rsid w:val="009B20C1"/>
  </w:style>
  <w:style w:type="table" w:styleId="PlainTable1">
    <w:name w:val="Plain Table 1"/>
    <w:basedOn w:val="TableNormal"/>
    <w:uiPriority w:val="4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D4F34"/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B20C1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20C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B37C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B37C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B20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B20C1"/>
  </w:style>
  <w:style w:type="paragraph" w:styleId="Signature">
    <w:name w:val="Signature"/>
    <w:basedOn w:val="Normal"/>
    <w:link w:val="SignatureChar"/>
    <w:uiPriority w:val="99"/>
    <w:semiHidden/>
    <w:unhideWhenUsed/>
    <w:rsid w:val="009B20C1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B20C1"/>
  </w:style>
  <w:style w:type="character" w:customStyle="1" w:styleId="SmartHyperlink">
    <w:name w:val="Smart Hyperlink"/>
    <w:basedOn w:val="DefaultParagraphFont"/>
    <w:uiPriority w:val="99"/>
    <w:semiHidden/>
    <w:unhideWhenUsed/>
    <w:rsid w:val="009B20C1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9B20C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B37C5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B37C5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B20C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B20C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B20C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B20C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B20C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B20C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B20C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B20C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B20C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B20C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B20C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B20C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B20C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B20C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B20C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B20C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B20C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B20C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B20C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B20C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B20C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B20C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B20C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B20C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B20C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9B20C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B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B20C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B20C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9B20C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B20C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B20C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B20C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B20C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B20C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B20C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B20C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B20C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B20C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B20C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9B6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20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e0005\AppData\Roaming\Microsoft\Templates\Chronological%20resume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633CA5AA524B3185982AAF7659B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BA137-26C7-4215-AFAA-3A0F9718F3A7}"/>
      </w:docPartPr>
      <w:docPartBody>
        <w:p w:rsidR="00E1040B" w:rsidRDefault="003F0961">
          <w:pPr>
            <w:pStyle w:val="D9633CA5AA524B3185982AAF7659B9C8"/>
          </w:pPr>
          <w:r>
            <w:t>Your Name</w:t>
          </w:r>
        </w:p>
      </w:docPartBody>
    </w:docPart>
    <w:docPart>
      <w:docPartPr>
        <w:name w:val="F49FB32BFB5D40059BDDE23269634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44189-A496-406F-A9DE-22B8458C368A}"/>
      </w:docPartPr>
      <w:docPartBody>
        <w:p w:rsidR="00E1040B" w:rsidRDefault="003F0961">
          <w:pPr>
            <w:pStyle w:val="F49FB32BFB5D40059BDDE23269634F78"/>
          </w:pPr>
          <w:r w:rsidRPr="00A704CA">
            <w:t>Street Address, City, ST ZIP Code</w:t>
          </w:r>
        </w:p>
      </w:docPartBody>
    </w:docPart>
    <w:docPart>
      <w:docPartPr>
        <w:name w:val="62903808141745FE92FB7ECBF050E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A0B0D-461D-4807-A652-23347320E35A}"/>
      </w:docPartPr>
      <w:docPartBody>
        <w:p w:rsidR="00E1040B" w:rsidRDefault="003F0961">
          <w:pPr>
            <w:pStyle w:val="62903808141745FE92FB7ECBF050E479"/>
          </w:pPr>
          <w:r>
            <w:t>Phone</w:t>
          </w:r>
        </w:p>
      </w:docPartBody>
    </w:docPart>
    <w:docPart>
      <w:docPartPr>
        <w:name w:val="79C9507589544372B81AD20EC43E1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45B17-37AE-4D7B-9122-24FFDE79070B}"/>
      </w:docPartPr>
      <w:docPartBody>
        <w:p w:rsidR="00E1040B" w:rsidRDefault="003F0961">
          <w:pPr>
            <w:pStyle w:val="79C9507589544372B81AD20EC43E12B1"/>
          </w:pPr>
          <w:r w:rsidRPr="00A704CA">
            <w:t>Email</w:t>
          </w:r>
        </w:p>
      </w:docPartBody>
    </w:docPart>
    <w:docPart>
      <w:docPartPr>
        <w:name w:val="476DA04FD8344D27BD6A18B5185A2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1C80-1172-463D-B34C-AEC9504D6EE0}"/>
      </w:docPartPr>
      <w:docPartBody>
        <w:p w:rsidR="00E1040B" w:rsidRDefault="003F0961">
          <w:pPr>
            <w:pStyle w:val="476DA04FD8344D27BD6A18B5185A2B57"/>
          </w:pPr>
          <w:r w:rsidRPr="005F7B40">
            <w:rPr>
              <w:rStyle w:val="Heading1Char"/>
              <w:rFonts w:eastAsiaTheme="minorEastAsia"/>
            </w:rPr>
            <w:t>Objective</w:t>
          </w:r>
        </w:p>
      </w:docPartBody>
    </w:docPart>
    <w:docPart>
      <w:docPartPr>
        <w:name w:val="A7F901F7992F42509CD53521E0BBA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DBA11-502B-4461-98A8-7B4DE37B25F4}"/>
      </w:docPartPr>
      <w:docPartBody>
        <w:p w:rsidR="00E1040B" w:rsidRDefault="003F0961">
          <w:pPr>
            <w:pStyle w:val="A7F901F7992F42509CD53521E0BBAF74"/>
          </w:pPr>
          <w:r w:rsidRPr="005F7B40">
            <w:t>Experience</w:t>
          </w:r>
        </w:p>
      </w:docPartBody>
    </w:docPart>
    <w:docPart>
      <w:docPartPr>
        <w:name w:val="F4480400706942A591376B2E4D260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1A868-5725-422A-9BD7-08674526E0DD}"/>
      </w:docPartPr>
      <w:docPartBody>
        <w:p w:rsidR="00E1040B" w:rsidRDefault="003F0961">
          <w:pPr>
            <w:pStyle w:val="F4480400706942A591376B2E4D260922"/>
          </w:pPr>
          <w:r>
            <w:t>Job Title 1</w:t>
          </w:r>
        </w:p>
      </w:docPartBody>
    </w:docPart>
    <w:docPart>
      <w:docPartPr>
        <w:name w:val="0B786DFA86EF45729ABB8881773C0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CA187-5DBD-4E49-9897-C9750FBEEA61}"/>
      </w:docPartPr>
      <w:docPartBody>
        <w:p w:rsidR="00E1040B" w:rsidRDefault="003F0961">
          <w:pPr>
            <w:pStyle w:val="0B786DFA86EF45729ABB8881773C0C49"/>
          </w:pPr>
          <w:r>
            <w:rPr>
              <w:rFonts w:asciiTheme="majorHAnsi" w:hAnsiTheme="majorHAnsi"/>
            </w:rPr>
            <w:t>Company Name</w:t>
          </w:r>
        </w:p>
      </w:docPartBody>
    </w:docPart>
    <w:docPart>
      <w:docPartPr>
        <w:name w:val="D51DA3F35A6B4F8A979A89D4FC405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B76AD-FAFC-468C-B2B6-B670DA30C795}"/>
      </w:docPartPr>
      <w:docPartBody>
        <w:p w:rsidR="00E1040B" w:rsidRDefault="003F0961">
          <w:pPr>
            <w:pStyle w:val="D51DA3F35A6B4F8A979A89D4FC405BEF"/>
          </w:pPr>
          <w:r>
            <w:rPr>
              <w:rFonts w:asciiTheme="majorHAnsi" w:hAnsiTheme="majorHAnsi"/>
            </w:rPr>
            <w:t>City, ST</w:t>
          </w:r>
        </w:p>
      </w:docPartBody>
    </w:docPart>
    <w:docPart>
      <w:docPartPr>
        <w:name w:val="24A3CB1DF5E24C4294EA8D28290E6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F57DB-6875-4057-9BAD-78E3FD3F081F}"/>
      </w:docPartPr>
      <w:docPartBody>
        <w:p w:rsidR="00E1040B" w:rsidRDefault="003F0961">
          <w:pPr>
            <w:pStyle w:val="24A3CB1DF5E24C4294EA8D28290E6102"/>
          </w:pPr>
          <w:r>
            <w:t>Start date</w:t>
          </w:r>
        </w:p>
      </w:docPartBody>
    </w:docPart>
    <w:docPart>
      <w:docPartPr>
        <w:name w:val="C7F25F169D6F43088A16FEF7B5B24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B5262-1E24-4CA0-8BE8-10A3E0276073}"/>
      </w:docPartPr>
      <w:docPartBody>
        <w:p w:rsidR="00E1040B" w:rsidRDefault="003F0961">
          <w:pPr>
            <w:pStyle w:val="C7F25F169D6F43088A16FEF7B5B24556"/>
          </w:pPr>
          <w:r>
            <w:t>End date</w:t>
          </w:r>
        </w:p>
      </w:docPartBody>
    </w:docPart>
    <w:docPart>
      <w:docPartPr>
        <w:name w:val="27DB71863AB64600BE28837571379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2C758-2A42-4B00-9189-9EA7A2CBD49F}"/>
      </w:docPartPr>
      <w:docPartBody>
        <w:p w:rsidR="00E1040B" w:rsidRDefault="003F0961">
          <w:pPr>
            <w:pStyle w:val="27DB71863AB64600BE2883757137925B"/>
          </w:pPr>
          <w:r>
            <w:t>This is the place for a brief summary of your key responsibilities and most stellar accomplishments.</w:t>
          </w:r>
        </w:p>
      </w:docPartBody>
    </w:docPart>
    <w:docPart>
      <w:docPartPr>
        <w:name w:val="564D875B371A4D46BA10D348DA818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52A0A-749B-4F80-9294-6ECEF0A8B17D}"/>
      </w:docPartPr>
      <w:docPartBody>
        <w:p w:rsidR="00E1040B" w:rsidRDefault="003F0961">
          <w:pPr>
            <w:pStyle w:val="564D875B371A4D46BA10D348DA8183A6"/>
          </w:pPr>
          <w:r w:rsidRPr="00F3010C">
            <w:t>Job Title</w:t>
          </w:r>
          <w:r>
            <w:t xml:space="preserve"> 2</w:t>
          </w:r>
        </w:p>
      </w:docPartBody>
    </w:docPart>
    <w:docPart>
      <w:docPartPr>
        <w:name w:val="E2B9C811898E4B6AA0BAF317C4546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76B97-A973-45C2-A59A-9E3A06C7D9AD}"/>
      </w:docPartPr>
      <w:docPartBody>
        <w:p w:rsidR="00E1040B" w:rsidRDefault="003F0961">
          <w:pPr>
            <w:pStyle w:val="E2B9C811898E4B6AA0BAF317C4546810"/>
          </w:pPr>
          <w:r>
            <w:rPr>
              <w:rFonts w:asciiTheme="majorHAnsi" w:hAnsiTheme="majorHAnsi"/>
            </w:rPr>
            <w:t>Company Name</w:t>
          </w:r>
        </w:p>
      </w:docPartBody>
    </w:docPart>
    <w:docPart>
      <w:docPartPr>
        <w:name w:val="BB714F58C86440EA9AC88DE5D220F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AF2FC-7FD5-426F-95EF-7A02887C0ADD}"/>
      </w:docPartPr>
      <w:docPartBody>
        <w:p w:rsidR="00E1040B" w:rsidRDefault="003F0961">
          <w:pPr>
            <w:pStyle w:val="BB714F58C86440EA9AC88DE5D220F386"/>
          </w:pPr>
          <w:r>
            <w:rPr>
              <w:rFonts w:asciiTheme="majorHAnsi" w:hAnsiTheme="majorHAnsi"/>
            </w:rPr>
            <w:t>City, ST</w:t>
          </w:r>
        </w:p>
      </w:docPartBody>
    </w:docPart>
    <w:docPart>
      <w:docPartPr>
        <w:name w:val="99D5B4FCC4834DF39F3CDB3286BAB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AADD4-6536-4988-A9A2-8EFAFD810CB2}"/>
      </w:docPartPr>
      <w:docPartBody>
        <w:p w:rsidR="00E1040B" w:rsidRDefault="003F0961">
          <w:pPr>
            <w:pStyle w:val="99D5B4FCC4834DF39F3CDB3286BAB62A"/>
          </w:pPr>
          <w:r>
            <w:t>Start date</w:t>
          </w:r>
        </w:p>
      </w:docPartBody>
    </w:docPart>
    <w:docPart>
      <w:docPartPr>
        <w:name w:val="D8A3CB5E34EE49BE95FA87DDE4134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E4AA0-45ED-4FCD-95A6-9571A2DD2B95}"/>
      </w:docPartPr>
      <w:docPartBody>
        <w:p w:rsidR="00E1040B" w:rsidRDefault="003F0961">
          <w:pPr>
            <w:pStyle w:val="D8A3CB5E34EE49BE95FA87DDE41344E8"/>
          </w:pPr>
          <w:r>
            <w:t>End date</w:t>
          </w:r>
        </w:p>
      </w:docPartBody>
    </w:docPart>
    <w:docPart>
      <w:docPartPr>
        <w:name w:val="2D46AC323B924E4A8B587E77E2972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6ADA1-3431-42F5-814B-99FD36CB0642}"/>
      </w:docPartPr>
      <w:docPartBody>
        <w:p w:rsidR="00E1040B" w:rsidRDefault="003F0961">
          <w:pPr>
            <w:pStyle w:val="2D46AC323B924E4A8B587E77E2972517"/>
          </w:pPr>
          <w:r w:rsidRPr="00A324EB">
            <w:t>This is the place for a brief summary of your key responsibilities and most stellar accomplishments.</w:t>
          </w:r>
        </w:p>
      </w:docPartBody>
    </w:docPart>
    <w:docPart>
      <w:docPartPr>
        <w:name w:val="C83F93E35FB646249B8C6412A9766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99374-614D-43E2-B6ED-A61B32608D13}"/>
      </w:docPartPr>
      <w:docPartBody>
        <w:p w:rsidR="00E1040B" w:rsidRDefault="003F0961">
          <w:pPr>
            <w:pStyle w:val="C83F93E35FB646249B8C6412A9766E1B"/>
          </w:pPr>
          <w:r>
            <w:t>Education</w:t>
          </w:r>
        </w:p>
      </w:docPartBody>
    </w:docPart>
    <w:docPart>
      <w:docPartPr>
        <w:name w:val="26EE666DF6F743CB815351F38ECD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C3C59-3521-44BE-B29B-8083647F6B5D}"/>
      </w:docPartPr>
      <w:docPartBody>
        <w:p w:rsidR="00E1040B" w:rsidRDefault="003F0961">
          <w:pPr>
            <w:pStyle w:val="26EE666DF6F743CB815351F38ECD3485"/>
          </w:pPr>
          <w:r>
            <w:t>Degree obtained</w:t>
          </w:r>
        </w:p>
      </w:docPartBody>
    </w:docPart>
    <w:docPart>
      <w:docPartPr>
        <w:name w:val="28159D66A0284664BB83C82ABFF15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105B8-2450-4244-A20E-D47337EE8D11}"/>
      </w:docPartPr>
      <w:docPartBody>
        <w:p w:rsidR="00E1040B" w:rsidRDefault="003F0961">
          <w:pPr>
            <w:pStyle w:val="28159D66A0284664BB83C82ABFF15458"/>
          </w:pPr>
          <w:r>
            <w:t>School Name</w:t>
          </w:r>
        </w:p>
      </w:docPartBody>
    </w:docPart>
    <w:docPart>
      <w:docPartPr>
        <w:name w:val="1DB7D4AD084D4459B60D166AE7C92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6A039-AC0B-47E8-B299-40B6C09BBB78}"/>
      </w:docPartPr>
      <w:docPartBody>
        <w:p w:rsidR="00E1040B" w:rsidRDefault="003F0961">
          <w:pPr>
            <w:pStyle w:val="1DB7D4AD084D4459B60D166AE7C92161"/>
          </w:pPr>
          <w:r>
            <w:t>City, ST</w:t>
          </w:r>
        </w:p>
      </w:docPartBody>
    </w:docPart>
    <w:docPart>
      <w:docPartPr>
        <w:name w:val="F619E4A5FC5940B9A328FD1B1CD5A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4011A-90F7-4A3C-8CF4-24BDF926F00A}"/>
      </w:docPartPr>
      <w:docPartBody>
        <w:p w:rsidR="00E1040B" w:rsidRDefault="003F0961">
          <w:pPr>
            <w:pStyle w:val="F619E4A5FC5940B9A328FD1B1CD5A899"/>
          </w:pPr>
          <w:r>
            <w:t>Date graduated</w:t>
          </w:r>
        </w:p>
      </w:docPartBody>
    </w:docPart>
    <w:docPart>
      <w:docPartPr>
        <w:name w:val="46F8AF59E49C4F6E9A77C392CD4AA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A95B6-CEB0-4F88-BF5C-594FB5604C2D}"/>
      </w:docPartPr>
      <w:docPartBody>
        <w:p w:rsidR="00E1040B" w:rsidRDefault="003F0961">
          <w:pPr>
            <w:pStyle w:val="46F8AF59E49C4F6E9A77C392CD4AA6B3"/>
          </w:pPr>
          <w:r>
            <w:t>You might want to include your GPA here and a brief summary of relevant coursework, awards, and honors.</w:t>
          </w:r>
        </w:p>
      </w:docPartBody>
    </w:docPart>
    <w:docPart>
      <w:docPartPr>
        <w:name w:val="B2CBB10359D84EFF8D60D6C6926C2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5FAEA-09CD-4106-92F2-BE1A2CDBE109}"/>
      </w:docPartPr>
      <w:docPartBody>
        <w:p w:rsidR="00E1040B" w:rsidRDefault="003F0961">
          <w:pPr>
            <w:pStyle w:val="B2CBB10359D84EFF8D60D6C6926C24EF"/>
          </w:pPr>
          <w:r>
            <w:t>References</w:t>
          </w:r>
        </w:p>
      </w:docPartBody>
    </w:docPart>
    <w:docPart>
      <w:docPartPr>
        <w:name w:val="1E307BB5FA414BCC9DA58B9696752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9DEAA-123C-4E45-8DF7-421E4558D597}"/>
      </w:docPartPr>
      <w:docPartBody>
        <w:p w:rsidR="00E1040B" w:rsidRDefault="003F0961">
          <w:pPr>
            <w:pStyle w:val="1E307BB5FA414BCC9DA58B9696752C00"/>
          </w:pPr>
          <w:r>
            <w:t>Reference name</w:t>
          </w:r>
        </w:p>
      </w:docPartBody>
    </w:docPart>
    <w:docPart>
      <w:docPartPr>
        <w:name w:val="747F8E299EF94A75A2311D9DD3A87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43AC-3B7B-4091-A2CB-094E514BF9E9}"/>
      </w:docPartPr>
      <w:docPartBody>
        <w:p w:rsidR="00E1040B" w:rsidRDefault="003F0961">
          <w:pPr>
            <w:pStyle w:val="747F8E299EF94A75A2311D9DD3A8722F"/>
          </w:pPr>
          <w:r>
            <w:t>Company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80"/>
    <w:rsid w:val="00212917"/>
    <w:rsid w:val="003F0961"/>
    <w:rsid w:val="00606280"/>
    <w:rsid w:val="00E1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80" w:line="288" w:lineRule="auto"/>
      <w:contextualSpacing/>
      <w:outlineLvl w:val="0"/>
    </w:pPr>
    <w:rPr>
      <w:rFonts w:asciiTheme="majorHAnsi" w:eastAsia="Times New Roman" w:hAnsiTheme="majorHAnsi" w:cs="Times New Roman"/>
      <w:b/>
      <w:color w:val="000000" w:themeColor="tex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633CA5AA524B3185982AAF7659B9C8">
    <w:name w:val="D9633CA5AA524B3185982AAF7659B9C8"/>
  </w:style>
  <w:style w:type="paragraph" w:customStyle="1" w:styleId="F49FB32BFB5D40059BDDE23269634F78">
    <w:name w:val="F49FB32BFB5D40059BDDE23269634F78"/>
  </w:style>
  <w:style w:type="paragraph" w:customStyle="1" w:styleId="62903808141745FE92FB7ECBF050E479">
    <w:name w:val="62903808141745FE92FB7ECBF050E479"/>
  </w:style>
  <w:style w:type="paragraph" w:customStyle="1" w:styleId="79C9507589544372B81AD20EC43E12B1">
    <w:name w:val="79C9507589544372B81AD20EC43E12B1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="Times New Roman" w:hAnsiTheme="majorHAnsi" w:cs="Times New Roman"/>
      <w:b/>
      <w:color w:val="000000" w:themeColor="text1"/>
      <w:lang w:eastAsia="ja-JP"/>
    </w:rPr>
  </w:style>
  <w:style w:type="paragraph" w:customStyle="1" w:styleId="476DA04FD8344D27BD6A18B5185A2B57">
    <w:name w:val="476DA04FD8344D27BD6A18B5185A2B57"/>
  </w:style>
  <w:style w:type="paragraph" w:customStyle="1" w:styleId="EDFEDB6DD4DF450683770A32EC934E36">
    <w:name w:val="EDFEDB6DD4DF450683770A32EC934E36"/>
  </w:style>
  <w:style w:type="paragraph" w:customStyle="1" w:styleId="A7F901F7992F42509CD53521E0BBAF74">
    <w:name w:val="A7F901F7992F42509CD53521E0BBAF74"/>
  </w:style>
  <w:style w:type="paragraph" w:customStyle="1" w:styleId="F4480400706942A591376B2E4D260922">
    <w:name w:val="F4480400706942A591376B2E4D260922"/>
  </w:style>
  <w:style w:type="paragraph" w:customStyle="1" w:styleId="0B786DFA86EF45729ABB8881773C0C49">
    <w:name w:val="0B786DFA86EF45729ABB8881773C0C49"/>
  </w:style>
  <w:style w:type="paragraph" w:customStyle="1" w:styleId="D51DA3F35A6B4F8A979A89D4FC405BEF">
    <w:name w:val="D51DA3F35A6B4F8A979A89D4FC405BEF"/>
  </w:style>
  <w:style w:type="paragraph" w:customStyle="1" w:styleId="24A3CB1DF5E24C4294EA8D28290E6102">
    <w:name w:val="24A3CB1DF5E24C4294EA8D28290E6102"/>
  </w:style>
  <w:style w:type="paragraph" w:customStyle="1" w:styleId="C7F25F169D6F43088A16FEF7B5B24556">
    <w:name w:val="C7F25F169D6F43088A16FEF7B5B24556"/>
  </w:style>
  <w:style w:type="paragraph" w:customStyle="1" w:styleId="27DB71863AB64600BE2883757137925B">
    <w:name w:val="27DB71863AB64600BE2883757137925B"/>
  </w:style>
  <w:style w:type="paragraph" w:customStyle="1" w:styleId="564D875B371A4D46BA10D348DA8183A6">
    <w:name w:val="564D875B371A4D46BA10D348DA8183A6"/>
  </w:style>
  <w:style w:type="paragraph" w:customStyle="1" w:styleId="E2B9C811898E4B6AA0BAF317C4546810">
    <w:name w:val="E2B9C811898E4B6AA0BAF317C4546810"/>
  </w:style>
  <w:style w:type="paragraph" w:customStyle="1" w:styleId="BB714F58C86440EA9AC88DE5D220F386">
    <w:name w:val="BB714F58C86440EA9AC88DE5D220F386"/>
  </w:style>
  <w:style w:type="paragraph" w:customStyle="1" w:styleId="99D5B4FCC4834DF39F3CDB3286BAB62A">
    <w:name w:val="99D5B4FCC4834DF39F3CDB3286BAB62A"/>
  </w:style>
  <w:style w:type="paragraph" w:customStyle="1" w:styleId="D8A3CB5E34EE49BE95FA87DDE41344E8">
    <w:name w:val="D8A3CB5E34EE49BE95FA87DDE41344E8"/>
  </w:style>
  <w:style w:type="paragraph" w:customStyle="1" w:styleId="2D46AC323B924E4A8B587E77E2972517">
    <w:name w:val="2D46AC323B924E4A8B587E77E2972517"/>
  </w:style>
  <w:style w:type="paragraph" w:customStyle="1" w:styleId="C83F93E35FB646249B8C6412A9766E1B">
    <w:name w:val="C83F93E35FB646249B8C6412A9766E1B"/>
  </w:style>
  <w:style w:type="paragraph" w:customStyle="1" w:styleId="26EE666DF6F743CB815351F38ECD3485">
    <w:name w:val="26EE666DF6F743CB815351F38ECD3485"/>
  </w:style>
  <w:style w:type="paragraph" w:customStyle="1" w:styleId="28159D66A0284664BB83C82ABFF15458">
    <w:name w:val="28159D66A0284664BB83C82ABFF15458"/>
  </w:style>
  <w:style w:type="paragraph" w:customStyle="1" w:styleId="1DB7D4AD084D4459B60D166AE7C92161">
    <w:name w:val="1DB7D4AD084D4459B60D166AE7C92161"/>
  </w:style>
  <w:style w:type="paragraph" w:customStyle="1" w:styleId="F619E4A5FC5940B9A328FD1B1CD5A899">
    <w:name w:val="F619E4A5FC5940B9A328FD1B1CD5A899"/>
  </w:style>
  <w:style w:type="paragraph" w:customStyle="1" w:styleId="46F8AF59E49C4F6E9A77C392CD4AA6B3">
    <w:name w:val="46F8AF59E49C4F6E9A77C392CD4AA6B3"/>
  </w:style>
  <w:style w:type="paragraph" w:customStyle="1" w:styleId="B18AB00CA3CD4D5EAE5D4991D8668DCF">
    <w:name w:val="B18AB00CA3CD4D5EAE5D4991D8668DCF"/>
  </w:style>
  <w:style w:type="paragraph" w:customStyle="1" w:styleId="4AF3FBD3983B44D98A8EA01485C6AC12">
    <w:name w:val="4AF3FBD3983B44D98A8EA01485C6AC12"/>
  </w:style>
  <w:style w:type="paragraph" w:customStyle="1" w:styleId="3BE6DC2DFE9644F6A1F8EC7ADEBF28B0">
    <w:name w:val="3BE6DC2DFE9644F6A1F8EC7ADEBF28B0"/>
  </w:style>
  <w:style w:type="paragraph" w:customStyle="1" w:styleId="81E8F68CD8374055BD409B4B6FDD3174">
    <w:name w:val="81E8F68CD8374055BD409B4B6FDD3174"/>
  </w:style>
  <w:style w:type="paragraph" w:customStyle="1" w:styleId="B2CBB10359D84EFF8D60D6C6926C24EF">
    <w:name w:val="B2CBB10359D84EFF8D60D6C6926C24EF"/>
  </w:style>
  <w:style w:type="paragraph" w:customStyle="1" w:styleId="1E307BB5FA414BCC9DA58B9696752C00">
    <w:name w:val="1E307BB5FA414BCC9DA58B9696752C00"/>
  </w:style>
  <w:style w:type="paragraph" w:customStyle="1" w:styleId="747F8E299EF94A75A2311D9DD3A8722F">
    <w:name w:val="747F8E299EF94A75A2311D9DD3A8722F"/>
  </w:style>
  <w:style w:type="paragraph" w:customStyle="1" w:styleId="6A9106A54FE142C89A38F5F58228B61F">
    <w:name w:val="6A9106A54FE142C89A38F5F58228B61F"/>
  </w:style>
  <w:style w:type="paragraph" w:customStyle="1" w:styleId="2944F90E058048D59D3621C556B46719">
    <w:name w:val="2944F90E058048D59D3621C556B46719"/>
    <w:rsid w:val="006062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esum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Fresh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00000"/>
              </a:schemeClr>
            </a:gs>
            <a:gs pos="27000">
              <a:schemeClr val="phClr">
                <a:tint val="45000"/>
                <a:shade val="100000"/>
                <a:satMod val="100000"/>
              </a:schemeClr>
            </a:gs>
            <a:gs pos="81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10000"/>
                <a:shade val="100000"/>
                <a:satMod val="100000"/>
              </a:schemeClr>
            </a:gs>
          </a:gsLst>
          <a:lin ang="12600000" scaled="1"/>
        </a:gradFill>
        <a:gradFill rotWithShape="1">
          <a:gsLst>
            <a:gs pos="0">
              <a:schemeClr val="phClr">
                <a:tint val="100000"/>
                <a:shade val="85000"/>
                <a:satMod val="240000"/>
              </a:schemeClr>
            </a:gs>
            <a:gs pos="31000">
              <a:schemeClr val="phClr">
                <a:tint val="100000"/>
                <a:shade val="95000"/>
                <a:satMod val="190000"/>
              </a:schemeClr>
            </a:gs>
            <a:gs pos="50000">
              <a:schemeClr val="phClr">
                <a:tint val="100000"/>
                <a:shade val="100000"/>
                <a:satMod val="175000"/>
              </a:schemeClr>
            </a:gs>
            <a:gs pos="72000">
              <a:schemeClr val="phClr">
                <a:tint val="95000"/>
                <a:shade val="100000"/>
                <a:satMod val="150000"/>
              </a:schemeClr>
            </a:gs>
            <a:gs pos="100000">
              <a:schemeClr val="phClr">
                <a:tint val="80000"/>
                <a:shade val="100000"/>
                <a:satMod val="230000"/>
              </a:schemeClr>
            </a:gs>
          </a:gsLst>
          <a:lin ang="120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2700000">
              <a:srgbClr val="000000">
                <a:alpha val="54117"/>
              </a:srgbClr>
            </a:outerShdw>
          </a:effectLst>
          <a:scene3d>
            <a:camera prst="orthographicFront" fov="0">
              <a:rot lat="0" lon="0" rev="0"/>
            </a:camera>
            <a:lightRig rig="flat" dir="tl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25400" stA="30000" endPos="20000" dist="50800" dir="5400000" sy="-100000"/>
          </a:effectLst>
          <a:scene3d>
            <a:camera prst="perspectiveFront" fov="0">
              <a:rot lat="0" lon="0" rev="0"/>
            </a:camera>
            <a:lightRig rig="flood" dir="tl">
              <a:rot lat="0" lon="0" rev="3300000"/>
            </a:lightRig>
          </a:scene3d>
          <a:sp3d>
            <a:bevelT w="38100" h="25400" prst="angle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38100" stA="40000" endPos="50000" dist="76200" dir="5400000" sy="-100000"/>
          </a:effectLst>
          <a:scene3d>
            <a:camera prst="perspectiveHeroicExtremeLeftFacing" fov="0"/>
            <a:lightRig rig="flat" dir="tl">
              <a:rot lat="0" lon="0" rev="6600000"/>
            </a:lightRig>
          </a:scene3d>
          <a:sp3d prstMaterial="metal">
            <a:bevelT w="101600"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70000"/>
                <a:shade val="100000"/>
                <a:satMod val="100000"/>
              </a:schemeClr>
            </a:gs>
            <a:gs pos="18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0"/>
                <a:shade val="100000"/>
                <a:satMod val="1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  <a:shade val="100000"/>
                <a:satMod val="100000"/>
              </a:schemeClr>
            </a:duotone>
          </a:blip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(Minimalist design)</Template>
  <TotalTime>12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Cheryl Emich</cp:lastModifiedBy>
  <cp:revision>2</cp:revision>
  <dcterms:created xsi:type="dcterms:W3CDTF">2020-09-01T18:49:00Z</dcterms:created>
  <dcterms:modified xsi:type="dcterms:W3CDTF">2020-09-02T17:02:00Z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